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D4FE" w14:textId="77777777" w:rsidR="00B67BB0" w:rsidRDefault="00B67BB0">
      <w:pPr>
        <w:rPr>
          <w:rFonts w:ascii="Acherus Grotesque Thin" w:hAnsi="Acherus Grotesque Thin"/>
        </w:rPr>
      </w:pPr>
    </w:p>
    <w:p w14:paraId="10D7CA13" w14:textId="77777777" w:rsidR="00B67BB0" w:rsidRDefault="00B67BB0">
      <w:pPr>
        <w:rPr>
          <w:rFonts w:ascii="Acherus Grotesque Thin" w:hAnsi="Acherus Grotesque Thin"/>
        </w:rPr>
      </w:pPr>
    </w:p>
    <w:p w14:paraId="416FFE6A" w14:textId="77777777" w:rsidR="00800156" w:rsidRPr="00C91FE7" w:rsidRDefault="00E81EF5" w:rsidP="00C91FE7">
      <w:pPr>
        <w:pStyle w:val="Title"/>
      </w:pPr>
      <w:r w:rsidRPr="00C91FE7">
        <w:t xml:space="preserve">Lorem ipsum dolor </w:t>
      </w:r>
      <w:proofErr w:type="gramStart"/>
      <w:r w:rsidRPr="00C91FE7">
        <w:t>sit</w:t>
      </w:r>
      <w:proofErr w:type="gramEnd"/>
      <w:r w:rsidRPr="00C91FE7">
        <w:t xml:space="preserve"> </w:t>
      </w:r>
      <w:proofErr w:type="spellStart"/>
      <w:r w:rsidRPr="00C91FE7">
        <w:t>amet</w:t>
      </w:r>
      <w:proofErr w:type="spellEnd"/>
      <w:r w:rsidRPr="00C91FE7">
        <w:t xml:space="preserve">, </w:t>
      </w:r>
      <w:proofErr w:type="spellStart"/>
      <w:r w:rsidRPr="00C91FE7">
        <w:t>consectetur</w:t>
      </w:r>
      <w:proofErr w:type="spellEnd"/>
      <w:r w:rsidRPr="00C91FE7">
        <w:t xml:space="preserve"> </w:t>
      </w:r>
      <w:proofErr w:type="spellStart"/>
      <w:r w:rsidRPr="00C91FE7">
        <w:t>adipiscing</w:t>
      </w:r>
      <w:proofErr w:type="spellEnd"/>
      <w:r w:rsidRPr="00C91FE7">
        <w:t xml:space="preserve"> </w:t>
      </w:r>
      <w:proofErr w:type="spellStart"/>
      <w:r w:rsidRPr="00C91FE7">
        <w:t>elit</w:t>
      </w:r>
      <w:proofErr w:type="spellEnd"/>
      <w:r w:rsidRPr="00C91FE7">
        <w:t>.</w:t>
      </w:r>
    </w:p>
    <w:p w14:paraId="007FF53D" w14:textId="77777777" w:rsidR="00E81EF5" w:rsidRPr="00C91FE7" w:rsidRDefault="00E81EF5" w:rsidP="00C91FE7">
      <w:pPr>
        <w:pStyle w:val="Heading1"/>
      </w:pPr>
      <w:proofErr w:type="spellStart"/>
      <w:r w:rsidRPr="00C91FE7">
        <w:t>Pellentesque</w:t>
      </w:r>
      <w:proofErr w:type="spellEnd"/>
      <w:r w:rsidRPr="00C91FE7">
        <w:t xml:space="preserve"> nec </w:t>
      </w:r>
      <w:proofErr w:type="spellStart"/>
      <w:r w:rsidRPr="00C91FE7">
        <w:t>sagittis</w:t>
      </w:r>
      <w:proofErr w:type="spellEnd"/>
      <w:r w:rsidRPr="00C91FE7">
        <w:t xml:space="preserve"> libero, sit </w:t>
      </w:r>
      <w:proofErr w:type="spellStart"/>
      <w:r w:rsidRPr="00C91FE7">
        <w:t>amet</w:t>
      </w:r>
      <w:proofErr w:type="spellEnd"/>
      <w:r w:rsidRPr="00C91FE7">
        <w:t xml:space="preserve"> </w:t>
      </w:r>
      <w:proofErr w:type="spellStart"/>
      <w:r w:rsidRPr="00C91FE7">
        <w:t>consequat</w:t>
      </w:r>
      <w:proofErr w:type="spellEnd"/>
      <w:r w:rsidRPr="00C91FE7">
        <w:t xml:space="preserve"> mi.</w:t>
      </w:r>
    </w:p>
    <w:p w14:paraId="47EFD8A3" w14:textId="77777777" w:rsidR="00F9339D" w:rsidRPr="00F9339D" w:rsidRDefault="00F9339D" w:rsidP="00F9339D"/>
    <w:p w14:paraId="5756B6E3" w14:textId="77777777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nec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pharetra nec,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34B30752" w14:textId="77777777" w:rsidR="00F9339D" w:rsidRDefault="00F9339D" w:rsidP="00F9339D"/>
    <w:p w14:paraId="532C9AFF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nec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Mauris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Mauris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71430A0A" w14:textId="77777777" w:rsidR="0014569E" w:rsidRPr="0014569E" w:rsidRDefault="0014569E" w:rsidP="0014569E"/>
    <w:p w14:paraId="33E526EE" w14:textId="77777777" w:rsidR="0014569E" w:rsidRPr="00532167" w:rsidRDefault="00464691" w:rsidP="00532167">
      <w:pPr>
        <w:pStyle w:val="Heading2"/>
      </w:pPr>
      <w:r w:rsidRPr="00532167">
        <w:t>Subheading example</w:t>
      </w:r>
    </w:p>
    <w:p w14:paraId="791357B1" w14:textId="77777777" w:rsidR="00710835" w:rsidRDefault="00710835" w:rsidP="00710835"/>
    <w:p w14:paraId="76181C54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gramStart"/>
      <w:r w:rsidRPr="008D7169">
        <w:rPr>
          <w:shd w:val="clear" w:color="auto" w:fill="FFFFFF"/>
        </w:rPr>
        <w:t xml:space="preserve">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1603CC9D" w14:textId="77777777" w:rsidR="008D7169" w:rsidRDefault="008D7169" w:rsidP="00710835"/>
    <w:p w14:paraId="2ACD4D85" w14:textId="77777777" w:rsidR="00710835" w:rsidRPr="00532167" w:rsidRDefault="00710835" w:rsidP="00532167">
      <w:pPr>
        <w:pStyle w:val="Heading3"/>
      </w:pPr>
      <w:r w:rsidRPr="00532167">
        <w:t>H3 Text ABCDEF</w:t>
      </w:r>
    </w:p>
    <w:p w14:paraId="7DF9ABD3" w14:textId="72F3E9D3" w:rsidR="00504CCD" w:rsidRPr="009A1C0F" w:rsidRDefault="008D7169">
      <w:pPr>
        <w:rPr>
          <w:shd w:val="clear" w:color="auto" w:fill="FFFFFF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sectPr w:rsidR="00504CCD" w:rsidRPr="009A1C0F" w:rsidSect="00A9168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37B2" w14:textId="77777777" w:rsidR="002D278F" w:rsidRDefault="002D278F" w:rsidP="009D454C">
      <w:r>
        <w:separator/>
      </w:r>
    </w:p>
  </w:endnote>
  <w:endnote w:type="continuationSeparator" w:id="0">
    <w:p w14:paraId="29F26620" w14:textId="77777777" w:rsidR="002D278F" w:rsidRDefault="002D278F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2C7" w:usb1="40000062" w:usb2="00000000" w:usb3="00000000" w:csb0="0000009F" w:csb1="00000000"/>
  </w:font>
  <w:font w:name="Gineso Cond Bold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 Thin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Calibri"/>
    <w:charset w:val="00"/>
    <w:family w:val="auto"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AC73CC">
          <wp:extent cx="5513959" cy="560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374CD" w14:textId="77777777" w:rsidR="002D278F" w:rsidRDefault="002D278F" w:rsidP="009D454C">
      <w:r>
        <w:separator/>
      </w:r>
    </w:p>
  </w:footnote>
  <w:footnote w:type="continuationSeparator" w:id="0">
    <w:p w14:paraId="0C0EF927" w14:textId="77777777" w:rsidR="002D278F" w:rsidRDefault="002D278F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7807" w14:textId="77777777" w:rsidR="00A9168F" w:rsidRDefault="00A9168F" w:rsidP="00A9168F">
    <w:pPr>
      <w:pStyle w:val="Header"/>
    </w:pPr>
  </w:p>
  <w:tbl>
    <w:tblPr>
      <w:tblStyle w:val="TableGrid"/>
      <w:tblW w:w="12508" w:type="dxa"/>
      <w:tblLook w:val="04A0" w:firstRow="1" w:lastRow="0" w:firstColumn="1" w:lastColumn="0" w:noHBand="0" w:noVBand="1"/>
    </w:tblPr>
    <w:tblGrid>
      <w:gridCol w:w="3683"/>
      <w:gridCol w:w="2529"/>
      <w:gridCol w:w="3148"/>
      <w:gridCol w:w="3148"/>
    </w:tblGrid>
    <w:tr w:rsidR="00C07A40" w14:paraId="2663120A" w14:textId="77777777" w:rsidTr="00C07A40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77777777" w:rsidR="00C07A40" w:rsidRDefault="00C07A40" w:rsidP="00C07A40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9F19690" wp14:editId="6429E362">
                <wp:extent cx="1845380" cy="362373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87" cy="36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C07A40" w:rsidRPr="00893C30" w:rsidRDefault="00C07A40" w:rsidP="00C07A40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544087F5" w14:textId="77777777" w:rsid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b/>
              <w:sz w:val="20"/>
              <w:szCs w:val="20"/>
            </w:rPr>
          </w:pPr>
          <w:r w:rsidRPr="00CF2725">
            <w:rPr>
              <w:rFonts w:ascii="Gineso Cond Regular" w:eastAsia="Gineso Cond Demi" w:hAnsi="Gineso Cond Regular" w:cs="Gineso Cond Demi"/>
              <w:b/>
              <w:sz w:val="20"/>
              <w:szCs w:val="20"/>
            </w:rPr>
            <w:t xml:space="preserve">Department of Agricultural and </w:t>
          </w:r>
        </w:p>
        <w:p w14:paraId="4AD74133" w14:textId="27B7E10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b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Demi" w:hAnsi="Gineso Cond Regular" w:cs="Gineso Cond Demi"/>
              <w:b/>
              <w:sz w:val="20"/>
              <w:szCs w:val="20"/>
            </w:rPr>
            <w:t>Applied Economics</w:t>
          </w:r>
        </w:p>
        <w:p w14:paraId="3EED27F4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 xml:space="preserve">250 </w:t>
          </w:r>
          <w:proofErr w:type="spellStart"/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>Drillfield</w:t>
          </w:r>
          <w:proofErr w:type="spellEnd"/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 xml:space="preserve"> Drive</w:t>
          </w:r>
        </w:p>
        <w:p w14:paraId="2B22A118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>Hutcheson Hall, Suite 208</w:t>
          </w:r>
        </w:p>
        <w:p w14:paraId="6A8AED4F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  <w:t>Blacksburg, Virginia 24061</w:t>
          </w:r>
        </w:p>
        <w:p w14:paraId="6EBED680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  <w:t>P: (540) 231-6301</w:t>
          </w:r>
        </w:p>
        <w:p w14:paraId="2A37CE6F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  <w:t>F: (540) 231-</w:t>
          </w:r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>7417</w:t>
          </w:r>
        </w:p>
        <w:p w14:paraId="50E9FE81" w14:textId="39F73B63" w:rsidR="00C07A40" w:rsidRPr="00CF2725" w:rsidRDefault="00C07A40" w:rsidP="00C07A40">
          <w:pPr>
            <w:pStyle w:val="Header"/>
            <w:rPr>
              <w:rFonts w:ascii="Gineso Cond Demi" w:hAnsi="Gineso Cond Demi"/>
              <w:bCs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>vtagecon</w:t>
          </w:r>
          <w:r w:rsidRPr="00CF2725"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  <w:t>@vt.edu</w:t>
          </w: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32F61A7E" w14:textId="763168C7" w:rsidR="00C07A40" w:rsidRPr="00893C30" w:rsidRDefault="00C07A40" w:rsidP="00C07A40">
          <w:pPr>
            <w:pStyle w:val="Header"/>
            <w:rPr>
              <w:rFonts w:ascii="Gineso Norm" w:hAnsi="Gineso Norm"/>
              <w:sz w:val="20"/>
              <w:szCs w:val="20"/>
            </w:rPr>
          </w:pP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45C1"/>
    <w:rsid w:val="000A10DA"/>
    <w:rsid w:val="000A1F4F"/>
    <w:rsid w:val="000E3DC5"/>
    <w:rsid w:val="0014569E"/>
    <w:rsid w:val="00170615"/>
    <w:rsid w:val="001A6A82"/>
    <w:rsid w:val="00204A26"/>
    <w:rsid w:val="00222CD1"/>
    <w:rsid w:val="0028767B"/>
    <w:rsid w:val="002B15C2"/>
    <w:rsid w:val="002D278F"/>
    <w:rsid w:val="002F73C1"/>
    <w:rsid w:val="0030166A"/>
    <w:rsid w:val="003605D6"/>
    <w:rsid w:val="00360B90"/>
    <w:rsid w:val="00412575"/>
    <w:rsid w:val="00455381"/>
    <w:rsid w:val="00464691"/>
    <w:rsid w:val="00482A46"/>
    <w:rsid w:val="004A1C82"/>
    <w:rsid w:val="00504CCD"/>
    <w:rsid w:val="00532167"/>
    <w:rsid w:val="00541F0B"/>
    <w:rsid w:val="005C5980"/>
    <w:rsid w:val="005E34BD"/>
    <w:rsid w:val="005F1072"/>
    <w:rsid w:val="006B3761"/>
    <w:rsid w:val="00710835"/>
    <w:rsid w:val="007857D7"/>
    <w:rsid w:val="007D5AC6"/>
    <w:rsid w:val="00800156"/>
    <w:rsid w:val="008018F2"/>
    <w:rsid w:val="00863778"/>
    <w:rsid w:val="00893C30"/>
    <w:rsid w:val="008D6094"/>
    <w:rsid w:val="008D7169"/>
    <w:rsid w:val="0091314C"/>
    <w:rsid w:val="0095109A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C07A40"/>
    <w:rsid w:val="00C411BE"/>
    <w:rsid w:val="00C91FE7"/>
    <w:rsid w:val="00CE0D36"/>
    <w:rsid w:val="00CF2725"/>
    <w:rsid w:val="00E81EF5"/>
    <w:rsid w:val="00E97FCF"/>
    <w:rsid w:val="00EC4F27"/>
    <w:rsid w:val="00EE2366"/>
    <w:rsid w:val="00EF43EC"/>
    <w:rsid w:val="00F019C4"/>
    <w:rsid w:val="00F65BD7"/>
    <w:rsid w:val="00F9339D"/>
    <w:rsid w:val="00FE741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1</TotalTime>
  <Pages>1</Pages>
  <Words>224</Words>
  <Characters>1283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Vidmar, Melissa</cp:lastModifiedBy>
  <cp:revision>2</cp:revision>
  <cp:lastPrinted>2017-10-25T01:25:00Z</cp:lastPrinted>
  <dcterms:created xsi:type="dcterms:W3CDTF">2025-03-11T12:09:00Z</dcterms:created>
  <dcterms:modified xsi:type="dcterms:W3CDTF">2025-03-11T12:09:00Z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9e1b16ff2a1ca89042f3ed16b75720a3f46e55c732580fea91f731e234bdac67</vt:lpwstr>
  </property>
</Properties>
</file>